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B6" w:rsidRDefault="001C53C5">
      <w:pPr>
        <w:pStyle w:val="Heading1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  <w:u w:val="single"/>
        </w:rPr>
        <w:t>Unwrapping the Standards</w:t>
      </w:r>
    </w:p>
    <w:p w:rsidR="005B4DB6" w:rsidRDefault="001C53C5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Content Area: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Geometry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Completed By: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>Andre Pineda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Quarter 1</w:t>
      </w:r>
    </w:p>
    <w:tbl>
      <w:tblPr>
        <w:tblStyle w:val="a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5B4DB6">
        <w:trPr>
          <w:trHeight w:val="878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Essential Standard: Identify and describe relationships among inscribed angles, radii, and chords. Include the relationship between central, inscribed, and circumscribed angles; inscribed angles on a diameter are right angles; the radius of a circle is per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pendicular to the tangent where the radius intersects the circle.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4DB6">
        <w:trPr>
          <w:trHeight w:val="387"/>
        </w:trPr>
        <w:tc>
          <w:tcPr>
            <w:tcW w:w="9278" w:type="dxa"/>
            <w:gridSpan w:val="3"/>
            <w:vAlign w:val="center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 and Concepts</w:t>
            </w:r>
          </w:p>
        </w:tc>
      </w:tr>
      <w:tr w:rsidR="005B4DB6">
        <w:trPr>
          <w:trHeight w:val="1032"/>
        </w:trPr>
        <w:tc>
          <w:tcPr>
            <w:tcW w:w="3091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Students will know…(the concepts that support the standard)</w:t>
            </w:r>
          </w:p>
        </w:tc>
        <w:tc>
          <w:tcPr>
            <w:tcW w:w="3092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Level of thinking </w:t>
            </w:r>
            <w:r>
              <w:rPr>
                <w:rFonts w:ascii="Arial" w:eastAsia="Arial" w:hAnsi="Arial" w:cs="Arial"/>
                <w:sz w:val="20"/>
                <w:szCs w:val="20"/>
              </w:rPr>
              <w:t>(from one of the 3 frameworks listed on below)</w:t>
            </w:r>
          </w:p>
        </w:tc>
      </w:tr>
      <w:tr w:rsidR="005B4DB6">
        <w:trPr>
          <w:trHeight w:val="4824"/>
        </w:trPr>
        <w:tc>
          <w:tcPr>
            <w:tcW w:w="3091" w:type="dxa"/>
          </w:tcPr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definition of radius, diameter, and chord.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to define perpendicular lines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definition of inscribed and circumscribed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definition of tangent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definition of an arc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that an inscribed angle whose sides intersect the endpoints of the diameter of a circle is a right angle</w:t>
            </w:r>
          </w:p>
          <w:p w:rsidR="005B4DB6" w:rsidRDefault="001C53C5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radius of a circle is perpendicular to a tangent where the radius intersects the circle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:rsidR="005B4DB6" w:rsidRDefault="001C53C5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identify central angles, inscribed angles, circumscribed a</w:t>
            </w:r>
            <w:r>
              <w:rPr>
                <w:rFonts w:ascii="Arial" w:eastAsia="Arial" w:hAnsi="Arial" w:cs="Arial"/>
                <w:sz w:val="20"/>
                <w:szCs w:val="20"/>
              </w:rPr>
              <w:t>ngles, diameters, radii, chords, and tangents</w:t>
            </w:r>
          </w:p>
          <w:p w:rsidR="005B4DB6" w:rsidRDefault="001C53C5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 the relationship between a central angle and the arc it intercepts</w:t>
            </w:r>
          </w:p>
          <w:p w:rsidR="005B4DB6" w:rsidRDefault="001C53C5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 the relationship between an inscribed angle and the arc it intercepts</w:t>
            </w:r>
          </w:p>
          <w:p w:rsidR="005B4DB6" w:rsidRDefault="001C53C5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 the relationship between a circumscribed angle an</w:t>
            </w:r>
            <w:r>
              <w:rPr>
                <w:rFonts w:ascii="Arial" w:eastAsia="Arial" w:hAnsi="Arial" w:cs="Arial"/>
                <w:sz w:val="20"/>
                <w:szCs w:val="20"/>
              </w:rPr>
              <w:t>d the arcs it intercepts</w:t>
            </w:r>
          </w:p>
          <w:p w:rsidR="005B4DB6" w:rsidRDefault="001C53C5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explain the relationship between a chord and a tangent.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5" w:type="dxa"/>
          </w:tcPr>
          <w:p w:rsidR="005B4DB6" w:rsidRDefault="001C53C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DB6">
        <w:trPr>
          <w:trHeight w:val="585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Vocabulary: radius,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diameter,chord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perpendicular lines,  tangent, arc, inscribed angle, diameter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5B4DB6">
        <w:tc>
          <w:tcPr>
            <w:tcW w:w="233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Bloom’s Taxonomy</w:t>
            </w:r>
          </w:p>
        </w:tc>
        <w:tc>
          <w:tcPr>
            <w:tcW w:w="3510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Marzano’s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Taxonomy</w:t>
            </w:r>
          </w:p>
        </w:tc>
        <w:tc>
          <w:tcPr>
            <w:tcW w:w="350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Webb’s Depth of Knowledge</w:t>
            </w:r>
          </w:p>
        </w:tc>
      </w:tr>
      <w:tr w:rsidR="005B4DB6">
        <w:tc>
          <w:tcPr>
            <w:tcW w:w="2335" w:type="dxa"/>
          </w:tcPr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Remembering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Understanding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Applying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Analyzing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Evaluating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Creating</w:t>
            </w:r>
          </w:p>
        </w:tc>
        <w:tc>
          <w:tcPr>
            <w:tcW w:w="3510" w:type="dxa"/>
          </w:tcPr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1: Retrieval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2: Comprehension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3: Analysis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4: Knowledge utilization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5: Metacognition</w:t>
            </w:r>
          </w:p>
          <w:p w:rsidR="005B4DB6" w:rsidRDefault="001C53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Level 6: Self-System thinking</w:t>
            </w:r>
          </w:p>
        </w:tc>
        <w:tc>
          <w:tcPr>
            <w:tcW w:w="3505" w:type="dxa"/>
          </w:tcPr>
          <w:p w:rsidR="005B4DB6" w:rsidRDefault="001C5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Recall and reproduction (DOK 1)</w:t>
            </w:r>
          </w:p>
          <w:p w:rsidR="005B4DB6" w:rsidRDefault="001C5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Skills and Concepts (DOK 2) </w:t>
            </w:r>
          </w:p>
          <w:p w:rsidR="005B4DB6" w:rsidRDefault="001C5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Extended thinking/reasoning (DOK 4)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5mkc6j45e2gd" w:colFirst="0" w:colLast="0"/>
      <w:bookmarkEnd w:id="1"/>
    </w:p>
    <w:p w:rsidR="005B4DB6" w:rsidRDefault="001C53C5">
      <w:pPr>
        <w:pStyle w:val="Heading1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2" w:name="_u649yr7fylvo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  <w:u w:val="single"/>
        </w:rPr>
        <w:t>Unwrapping the Standards</w:t>
      </w:r>
    </w:p>
    <w:p w:rsidR="005B4DB6" w:rsidRDefault="001C53C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Content Area: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Geometry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Completed By: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>Andre Pineda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Quarter 2</w:t>
      </w:r>
    </w:p>
    <w:tbl>
      <w:tblPr>
        <w:tblStyle w:val="a1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5B4DB6">
        <w:trPr>
          <w:trHeight w:val="878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Essential Standard: G.C.3 Construct the inscribed and circumscribed circles of a triangle, and prove properties of angles for a quadrilateral inscribed in a circle.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4DB6">
        <w:trPr>
          <w:trHeight w:val="387"/>
        </w:trPr>
        <w:tc>
          <w:tcPr>
            <w:tcW w:w="9278" w:type="dxa"/>
            <w:gridSpan w:val="3"/>
            <w:vAlign w:val="center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 and Concepts</w:t>
            </w:r>
          </w:p>
        </w:tc>
      </w:tr>
      <w:tr w:rsidR="005B4DB6">
        <w:trPr>
          <w:trHeight w:val="1032"/>
        </w:trPr>
        <w:tc>
          <w:tcPr>
            <w:tcW w:w="3091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Students will know…(the concepts that support the standard)</w:t>
            </w:r>
          </w:p>
        </w:tc>
        <w:tc>
          <w:tcPr>
            <w:tcW w:w="3092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An</w:t>
            </w:r>
            <w:r>
              <w:rPr>
                <w:rFonts w:ascii="Arial" w:eastAsia="Arial" w:hAnsi="Arial" w:cs="Arial"/>
                <w:sz w:val="20"/>
                <w:szCs w:val="20"/>
              </w:rPr>
              <w:t>d be able to….(the skills students are able to demonstrate after instruction)</w:t>
            </w:r>
          </w:p>
        </w:tc>
        <w:tc>
          <w:tcPr>
            <w:tcW w:w="309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Level of thinking (from one of the 3 frameworks listed on below)</w:t>
            </w:r>
          </w:p>
        </w:tc>
      </w:tr>
      <w:tr w:rsidR="005B4DB6">
        <w:trPr>
          <w:trHeight w:val="4824"/>
        </w:trPr>
        <w:tc>
          <w:tcPr>
            <w:tcW w:w="3091" w:type="dxa"/>
          </w:tcPr>
          <w:p w:rsidR="005B4DB6" w:rsidRDefault="001C53C5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definition of supplementary angles</w:t>
            </w:r>
          </w:p>
          <w:p w:rsidR="005B4DB6" w:rsidRDefault="001C53C5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Arc Addition Postulate</w:t>
            </w:r>
          </w:p>
          <w:p w:rsidR="005B4DB6" w:rsidRDefault="001C53C5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to use a straight edge and compass</w:t>
            </w:r>
          </w:p>
          <w:p w:rsidR="005B4DB6" w:rsidRDefault="001C53C5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definition of perpendicular bisector</w:t>
            </w:r>
          </w:p>
          <w:p w:rsidR="005B4DB6" w:rsidRDefault="001C53C5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the definition of inscribed and  circumscribed figures.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92" w:type="dxa"/>
          </w:tcPr>
          <w:p w:rsidR="005B4DB6" w:rsidRDefault="001C53C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define inscribed, circumscribed, angle bisector, and perpendicular bisector</w:t>
            </w:r>
          </w:p>
          <w:p w:rsidR="005B4DB6" w:rsidRDefault="001C53C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create an inscribed circle whose center is the intersection of angle bisectors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incenter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B4DB6" w:rsidRDefault="001C53C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create a circumscribed circle whose center is the intersection of the perpendicular bisectors of each side of the triangle (circumcenter)</w:t>
            </w:r>
          </w:p>
          <w:p w:rsidR="005B4DB6" w:rsidRDefault="001C53C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 the Arc Addition Postulate to solve for missing arc measures</w:t>
            </w:r>
          </w:p>
          <w:p w:rsidR="005B4DB6" w:rsidRDefault="001C53C5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prove opposite angles in an inscribed quadr</w:t>
            </w:r>
            <w:r>
              <w:rPr>
                <w:rFonts w:ascii="Arial" w:eastAsia="Arial" w:hAnsi="Arial" w:cs="Arial"/>
                <w:sz w:val="20"/>
                <w:szCs w:val="20"/>
              </w:rPr>
              <w:t>ilateral are supplementary</w:t>
            </w:r>
          </w:p>
        </w:tc>
        <w:tc>
          <w:tcPr>
            <w:tcW w:w="3095" w:type="dxa"/>
          </w:tcPr>
          <w:p w:rsidR="005B4DB6" w:rsidRDefault="001C53C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DB6">
        <w:trPr>
          <w:trHeight w:val="645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Vocabulary: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inscribed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circumscribed, quadrilateral, </w:t>
            </w:r>
            <w:r>
              <w:rPr>
                <w:rFonts w:ascii="Arial" w:eastAsia="Arial" w:hAnsi="Arial" w:cs="Arial"/>
                <w:sz w:val="20"/>
                <w:szCs w:val="20"/>
              </w:rPr>
              <w:t>Arc Addition Postulate, perpendicular bisector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B4DB6" w:rsidRDefault="005B4DB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5B4DB6">
        <w:tc>
          <w:tcPr>
            <w:tcW w:w="233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Bloom’s Taxonomy</w:t>
            </w:r>
          </w:p>
        </w:tc>
        <w:tc>
          <w:tcPr>
            <w:tcW w:w="3510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Marzano’s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Taxonomy</w:t>
            </w:r>
          </w:p>
        </w:tc>
        <w:tc>
          <w:tcPr>
            <w:tcW w:w="350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Webb’s Depth of Knowledge</w:t>
            </w:r>
          </w:p>
        </w:tc>
      </w:tr>
      <w:tr w:rsidR="005B4DB6">
        <w:tc>
          <w:tcPr>
            <w:tcW w:w="2335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Remembering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510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1: Retrieval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2: Comprehension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3: Analysis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4: Knowledge utilization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5: Metacognition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6: Self-System thinking</w:t>
            </w:r>
          </w:p>
        </w:tc>
        <w:tc>
          <w:tcPr>
            <w:tcW w:w="3505" w:type="dxa"/>
          </w:tcPr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Recall and reproduction (DOK 1)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Skills and Concepts (DOK 2) 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1C53C5">
      <w:pPr>
        <w:pStyle w:val="Heading1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bookmarkStart w:id="3" w:name="_rogjj88exmyz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  <w:u w:val="single"/>
        </w:rPr>
        <w:t>Unwrapping the Standards</w:t>
      </w:r>
    </w:p>
    <w:p w:rsidR="005B4DB6" w:rsidRDefault="001C53C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Content Area: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Geometry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Completed By: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>Andre Pineda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Quarter 3</w:t>
      </w:r>
    </w:p>
    <w:tbl>
      <w:tblPr>
        <w:tblStyle w:val="a3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5B4DB6">
        <w:trPr>
          <w:trHeight w:val="878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Standard: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erify experimentally the properties of dilations given by a center and a scale factor.  (a) A dilation takes a line not passing through the center of the dilation to a parallel line, and leaves a line passing through the center unchanged. (b) The dilation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of a line segment is longer or shorter in the ratio given by the scale factor.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4DB6">
        <w:trPr>
          <w:trHeight w:val="387"/>
        </w:trPr>
        <w:tc>
          <w:tcPr>
            <w:tcW w:w="9278" w:type="dxa"/>
            <w:gridSpan w:val="3"/>
            <w:vAlign w:val="center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Skills and Concepts</w:t>
            </w:r>
          </w:p>
        </w:tc>
      </w:tr>
      <w:tr w:rsidR="005B4DB6">
        <w:trPr>
          <w:trHeight w:val="1032"/>
        </w:trPr>
        <w:tc>
          <w:tcPr>
            <w:tcW w:w="3091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Students will know…(the concepts that support the standard)</w:t>
            </w:r>
          </w:p>
        </w:tc>
        <w:tc>
          <w:tcPr>
            <w:tcW w:w="3092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Level of thinking (from one of the 3 frameworks listed on below)</w:t>
            </w:r>
          </w:p>
        </w:tc>
      </w:tr>
      <w:tr w:rsidR="005B4DB6">
        <w:trPr>
          <w:trHeight w:val="4824"/>
        </w:trPr>
        <w:tc>
          <w:tcPr>
            <w:tcW w:w="3091" w:type="dxa"/>
          </w:tcPr>
          <w:p w:rsidR="005B4DB6" w:rsidRDefault="001C53C5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definition of dilation.</w:t>
            </w:r>
          </w:p>
          <w:p w:rsidR="005B4DB6" w:rsidRDefault="005B4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4DB6" w:rsidRDefault="001C53C5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dilation of a line segment is longer or shorter in the ratio given by the scale factor.</w:t>
            </w:r>
          </w:p>
        </w:tc>
        <w:tc>
          <w:tcPr>
            <w:tcW w:w="3092" w:type="dxa"/>
          </w:tcPr>
          <w:p w:rsidR="005B4DB6" w:rsidRDefault="001C53C5">
            <w:pPr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perform a dilation with given center and scale factor on a figure in the coordinate plane.</w:t>
            </w:r>
          </w:p>
          <w:p w:rsidR="005B4DB6" w:rsidRDefault="001C53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explain why when a side passes through the center of dilation, the side and its image lie on the same line.</w:t>
            </w:r>
          </w:p>
          <w:p w:rsidR="005B4DB6" w:rsidRDefault="001C53C5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explain why corresponding sides of the preimage and image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are parallel.</w:t>
            </w:r>
          </w:p>
        </w:tc>
        <w:tc>
          <w:tcPr>
            <w:tcW w:w="3095" w:type="dxa"/>
          </w:tcPr>
          <w:p w:rsidR="005B4DB6" w:rsidRDefault="001C53C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DB6">
        <w:trPr>
          <w:trHeight w:val="1430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</w:rPr>
              <w:t>Similarity transformation,  angle measure, similarity,  composition, rigid motion, dilation, side length, proportional, corresponding sides, corresponding angles, center, scale factor, image, slope, parallel, preimage, distance, segment, ratio, Pythagorean</w:t>
            </w:r>
            <w:r>
              <w:rPr>
                <w:rFonts w:ascii="Times New Roman" w:eastAsia="Times New Roman" w:hAnsi="Times New Roman" w:cs="Times New Roman"/>
              </w:rPr>
              <w:t xml:space="preserve"> Theorem, dilation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5B4DB6">
        <w:tc>
          <w:tcPr>
            <w:tcW w:w="233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Bloom’s Taxonomy</w:t>
            </w:r>
          </w:p>
        </w:tc>
        <w:tc>
          <w:tcPr>
            <w:tcW w:w="3510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Marzano’s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Taxonomy</w:t>
            </w:r>
          </w:p>
        </w:tc>
        <w:tc>
          <w:tcPr>
            <w:tcW w:w="350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Webb’s Depth of Knowledge</w:t>
            </w:r>
          </w:p>
        </w:tc>
      </w:tr>
      <w:tr w:rsidR="005B4DB6">
        <w:tc>
          <w:tcPr>
            <w:tcW w:w="2335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Remembering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510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1: Retrieval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2: Comprehension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3: Analysis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4: Knowledge utilization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5: Metacognition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6: Self-System thinking</w:t>
            </w:r>
          </w:p>
        </w:tc>
        <w:tc>
          <w:tcPr>
            <w:tcW w:w="3505" w:type="dxa"/>
          </w:tcPr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Recall and reproduction (DOK 1)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Skills and Concepts (DOK 2) 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p w:rsidR="005B4DB6" w:rsidRDefault="001C53C5">
      <w:pPr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Unwrapping the Standards</w:t>
      </w:r>
    </w:p>
    <w:p w:rsidR="005B4DB6" w:rsidRDefault="001C53C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Content Area: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Geometry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Completed By: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  <w:t>Andre Pineda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Quarter 4</w:t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5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5B4DB6">
        <w:trPr>
          <w:trHeight w:val="878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Standard: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Derive the equation of a circle of given center and radius using the Pythagorean Theorem; complete the square to find the center and radius of a circle given by an equation.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B4DB6">
        <w:trPr>
          <w:trHeight w:val="387"/>
        </w:trPr>
        <w:tc>
          <w:tcPr>
            <w:tcW w:w="9278" w:type="dxa"/>
            <w:gridSpan w:val="3"/>
            <w:vAlign w:val="center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Skills and Concept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</w:tr>
      <w:tr w:rsidR="005B4DB6">
        <w:trPr>
          <w:trHeight w:val="1032"/>
        </w:trPr>
        <w:tc>
          <w:tcPr>
            <w:tcW w:w="3091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Students will know…(the concepts that support the standard)</w:t>
            </w:r>
          </w:p>
        </w:tc>
        <w:tc>
          <w:tcPr>
            <w:tcW w:w="3092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Level of thinking (from one of the 3 frameworks listed on below)</w:t>
            </w:r>
          </w:p>
        </w:tc>
      </w:tr>
      <w:tr w:rsidR="005B4DB6">
        <w:trPr>
          <w:trHeight w:val="4824"/>
        </w:trPr>
        <w:tc>
          <w:tcPr>
            <w:tcW w:w="3091" w:type="dxa"/>
          </w:tcPr>
          <w:p w:rsidR="005B4DB6" w:rsidRDefault="001C53C5">
            <w:pPr>
              <w:numPr>
                <w:ilvl w:val="0"/>
                <w:numId w:val="9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standard form of a quadratic equation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form of a quadratic equation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location of the center of a circle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location of the radius of a circle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Pythagorean Theorem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how to apply the Pythagorean Theorem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distance formula</w:t>
            </w:r>
          </w:p>
          <w:p w:rsidR="005B4DB6" w:rsidRDefault="001C53C5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how to apply the distance formula</w:t>
            </w:r>
          </w:p>
          <w:p w:rsidR="005B4DB6" w:rsidRDefault="001C53C5">
            <w:pPr>
              <w:numPr>
                <w:ilvl w:val="0"/>
                <w:numId w:val="9"/>
              </w:numP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parts of a right triangle the equation of a circle</w:t>
            </w:r>
          </w:p>
        </w:tc>
        <w:tc>
          <w:tcPr>
            <w:tcW w:w="3092" w:type="dxa"/>
          </w:tcPr>
          <w:p w:rsidR="005B4DB6" w:rsidRDefault="001C53C5">
            <w:pPr>
              <w:numPr>
                <w:ilvl w:val="0"/>
                <w:numId w:val="2"/>
              </w:numPr>
              <w:spacing w:before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center and radius of a circle if given its equation</w:t>
            </w:r>
          </w:p>
          <w:p w:rsidR="005B4DB6" w:rsidRDefault="001C53C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draw a right triangle with a horizontal leg, vertical leg, and the radius of a circle as its hypotenuse</w:t>
            </w:r>
          </w:p>
          <w:p w:rsidR="005B4DB6" w:rsidRDefault="001C53C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the distance formula or Pythagorean Theorem, the coordinates of a circle’s center, and the circle’s radius to write the equation of a circle</w:t>
            </w:r>
          </w:p>
          <w:p w:rsidR="005B4DB6" w:rsidRDefault="001C53C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identify the center and radius of a circle if give its equation</w:t>
            </w:r>
          </w:p>
          <w:p w:rsidR="005B4DB6" w:rsidRDefault="001C53C5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convert an equation of a circle from general qu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adratic form to standard quadratic form by completing the square</w:t>
            </w:r>
          </w:p>
        </w:tc>
        <w:tc>
          <w:tcPr>
            <w:tcW w:w="3095" w:type="dxa"/>
          </w:tcPr>
          <w:p w:rsidR="005B4DB6" w:rsidRDefault="001C53C5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thinking/reasoning (DOK 4)</w:t>
            </w:r>
          </w:p>
          <w:p w:rsidR="005B4DB6" w:rsidRDefault="005B4DB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DB6">
        <w:trPr>
          <w:trHeight w:val="750"/>
        </w:trPr>
        <w:tc>
          <w:tcPr>
            <w:tcW w:w="9278" w:type="dxa"/>
            <w:gridSpan w:val="3"/>
          </w:tcPr>
          <w:p w:rsidR="005B4DB6" w:rsidRDefault="001C53C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Vocabulary:</w:t>
            </w:r>
            <w:r>
              <w:rPr>
                <w:rFonts w:ascii="Times New Roman" w:eastAsia="Times New Roman" w:hAnsi="Times New Roman" w:cs="Times New Roman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formula, Pythagorean Theorem, difference, coordinates, radius, circle, hypotenuse, equat</w:t>
            </w:r>
            <w:r>
              <w:rPr>
                <w:rFonts w:ascii="Times New Roman" w:eastAsia="Times New Roman" w:hAnsi="Times New Roman" w:cs="Times New Roman"/>
              </w:rPr>
              <w:t>ion, center, complete the square, quadratic equation, conic equation, standard form, general form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5B4DB6">
        <w:tc>
          <w:tcPr>
            <w:tcW w:w="233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Bloom’s Taxonomy</w:t>
            </w:r>
          </w:p>
        </w:tc>
        <w:tc>
          <w:tcPr>
            <w:tcW w:w="3510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Marzano’s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Taxonomy</w:t>
            </w:r>
          </w:p>
        </w:tc>
        <w:tc>
          <w:tcPr>
            <w:tcW w:w="3505" w:type="dxa"/>
          </w:tcPr>
          <w:p w:rsidR="005B4DB6" w:rsidRDefault="001C53C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Webb’s Depth of Knowledge</w:t>
            </w:r>
          </w:p>
        </w:tc>
      </w:tr>
      <w:tr w:rsidR="005B4DB6">
        <w:tc>
          <w:tcPr>
            <w:tcW w:w="2335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Remembering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Understanding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Applying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Analyzing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Evaluating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Creating</w:t>
            </w:r>
          </w:p>
        </w:tc>
        <w:tc>
          <w:tcPr>
            <w:tcW w:w="3510" w:type="dxa"/>
          </w:tcPr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1: Retrieval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2: Comprehension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3: Analysis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4: Knowledge utilization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5: Metacognition</w:t>
            </w:r>
          </w:p>
          <w:p w:rsidR="005B4DB6" w:rsidRDefault="001C53C5">
            <w:pPr>
              <w:numPr>
                <w:ilvl w:val="0"/>
                <w:numId w:val="1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6: Self-System thinking</w:t>
            </w:r>
          </w:p>
        </w:tc>
        <w:tc>
          <w:tcPr>
            <w:tcW w:w="3505" w:type="dxa"/>
          </w:tcPr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Recall and reproduction (DOK 1)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Skills and Concepts (DOK 2) 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Strategic thinking/complex reasoning (DOK 3)</w:t>
            </w:r>
          </w:p>
          <w:p w:rsidR="005B4DB6" w:rsidRDefault="001C53C5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Extended thinking/reasoni</w:t>
            </w:r>
            <w:r>
              <w:rPr>
                <w:rFonts w:ascii="Arial" w:eastAsia="Arial" w:hAnsi="Arial" w:cs="Arial"/>
                <w:sz w:val="20"/>
                <w:szCs w:val="20"/>
              </w:rPr>
              <w:t>ng (DOK 4)</w:t>
            </w:r>
          </w:p>
        </w:tc>
      </w:tr>
    </w:tbl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  <w:bookmarkStart w:id="4" w:name="_gjdgxs" w:colFirst="0" w:colLast="0"/>
      <w:bookmarkEnd w:id="4"/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  <w:bookmarkStart w:id="5" w:name="_ah7na5w9jdbi" w:colFirst="0" w:colLast="0"/>
      <w:bookmarkEnd w:id="5"/>
    </w:p>
    <w:p w:rsidR="005B4DB6" w:rsidRDefault="005B4DB6">
      <w:pPr>
        <w:jc w:val="both"/>
        <w:rPr>
          <w:rFonts w:ascii="Arial" w:eastAsia="Arial" w:hAnsi="Arial" w:cs="Arial"/>
          <w:sz w:val="20"/>
          <w:szCs w:val="20"/>
        </w:rPr>
      </w:pPr>
    </w:p>
    <w:sectPr w:rsidR="005B4D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73"/>
    <w:multiLevelType w:val="multilevel"/>
    <w:tmpl w:val="6A6C4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B21C37"/>
    <w:multiLevelType w:val="multilevel"/>
    <w:tmpl w:val="4C2C8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33174E"/>
    <w:multiLevelType w:val="multilevel"/>
    <w:tmpl w:val="8FFAF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74790C"/>
    <w:multiLevelType w:val="multilevel"/>
    <w:tmpl w:val="38E2C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947B9B"/>
    <w:multiLevelType w:val="multilevel"/>
    <w:tmpl w:val="77080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44436B"/>
    <w:multiLevelType w:val="multilevel"/>
    <w:tmpl w:val="6408F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EB1523"/>
    <w:multiLevelType w:val="multilevel"/>
    <w:tmpl w:val="4B3A3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6B3242"/>
    <w:multiLevelType w:val="multilevel"/>
    <w:tmpl w:val="8F02C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FB1797"/>
    <w:multiLevelType w:val="multilevel"/>
    <w:tmpl w:val="5B0A2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674194"/>
    <w:multiLevelType w:val="multilevel"/>
    <w:tmpl w:val="3CEC8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0D39A7"/>
    <w:multiLevelType w:val="multilevel"/>
    <w:tmpl w:val="19CE6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B6"/>
    <w:rsid w:val="001C53C5"/>
    <w:rsid w:val="005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6D3592-469B-4A5F-B47C-308C81B6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3BE2D2D5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McCabe</dc:creator>
  <cp:lastModifiedBy>Christine McCabe</cp:lastModifiedBy>
  <cp:revision>2</cp:revision>
  <dcterms:created xsi:type="dcterms:W3CDTF">2020-07-01T02:15:00Z</dcterms:created>
  <dcterms:modified xsi:type="dcterms:W3CDTF">2020-07-01T02:15:00Z</dcterms:modified>
</cp:coreProperties>
</file>